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E2" w:rsidRPr="00985B98" w:rsidRDefault="006000E2" w:rsidP="00C21BD4">
      <w:pPr>
        <w:pStyle w:val="point"/>
        <w:ind w:firstLine="720"/>
        <w:rPr>
          <w:sz w:val="2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676"/>
        <w:gridCol w:w="3974"/>
      </w:tblGrid>
      <w:tr w:rsidR="006000E2" w:rsidRPr="005D6525" w:rsidTr="00392B9B">
        <w:tc>
          <w:tcPr>
            <w:tcW w:w="29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00E2" w:rsidRPr="005D6525" w:rsidRDefault="006000E2" w:rsidP="00ED26BF">
            <w:pPr>
              <w:pStyle w:val="newncpi"/>
              <w:ind w:firstLine="720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</w:rPr>
              <w:t> </w:t>
            </w:r>
          </w:p>
        </w:tc>
        <w:tc>
          <w:tcPr>
            <w:tcW w:w="20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00E2" w:rsidRPr="005D6525" w:rsidRDefault="006000E2" w:rsidP="00392B9B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>Приложение 4</w:t>
            </w:r>
          </w:p>
          <w:p w:rsidR="006000E2" w:rsidRDefault="006000E2" w:rsidP="00414BC9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ru-RU"/>
              </w:rPr>
            </w:pPr>
            <w:r w:rsidRPr="005D6525">
              <w:rPr>
                <w:sz w:val="30"/>
                <w:szCs w:val="30"/>
                <w:lang w:val="ru-RU"/>
              </w:rPr>
              <w:t xml:space="preserve">к Положению о </w:t>
            </w:r>
            <w:r>
              <w:rPr>
                <w:sz w:val="30"/>
                <w:szCs w:val="30"/>
                <w:lang w:val="ru-RU"/>
              </w:rPr>
              <w:t xml:space="preserve">порядке организации и </w:t>
            </w:r>
            <w:r w:rsidRPr="005D6525">
              <w:rPr>
                <w:sz w:val="30"/>
                <w:szCs w:val="30"/>
                <w:lang w:val="ru-RU"/>
              </w:rPr>
              <w:t>проведени</w:t>
            </w:r>
            <w:r>
              <w:rPr>
                <w:sz w:val="30"/>
                <w:szCs w:val="30"/>
                <w:lang w:val="ru-RU"/>
              </w:rPr>
              <w:t>я</w:t>
            </w:r>
            <w:r w:rsidRPr="005D6525">
              <w:rPr>
                <w:sz w:val="30"/>
                <w:szCs w:val="30"/>
                <w:lang w:val="ru-RU"/>
              </w:rPr>
              <w:t xml:space="preserve"> конкурса на лучшую идею (научную работу, средство наглядной агитации) в области предупреждения преступлений и коррупции</w:t>
            </w:r>
          </w:p>
          <w:p w:rsidR="006000E2" w:rsidRPr="005D6525" w:rsidRDefault="006000E2" w:rsidP="00392B9B">
            <w:pPr>
              <w:pStyle w:val="append1"/>
              <w:spacing w:after="0"/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:rsidR="006000E2" w:rsidRPr="003B52B8" w:rsidRDefault="006000E2" w:rsidP="00392B9B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Форма</w:t>
      </w:r>
    </w:p>
    <w:p w:rsidR="006000E2" w:rsidRPr="003B52B8" w:rsidRDefault="006000E2" w:rsidP="00392B9B">
      <w:pPr>
        <w:pStyle w:val="titlep"/>
        <w:spacing w:before="0" w:after="0"/>
        <w:ind w:firstLine="720"/>
        <w:jc w:val="right"/>
        <w:rPr>
          <w:b w:val="0"/>
          <w:sz w:val="30"/>
          <w:szCs w:val="30"/>
          <w:lang w:val="ru-RU"/>
        </w:rPr>
      </w:pPr>
    </w:p>
    <w:p w:rsidR="006000E2" w:rsidRDefault="006000E2" w:rsidP="00392B9B">
      <w:pPr>
        <w:pStyle w:val="titlep"/>
        <w:spacing w:before="0" w:after="0"/>
        <w:ind w:right="3969"/>
        <w:jc w:val="both"/>
        <w:rPr>
          <w:caps/>
          <w:sz w:val="30"/>
          <w:szCs w:val="30"/>
          <w:lang w:val="ru-RU"/>
        </w:rPr>
      </w:pPr>
      <w:r w:rsidRPr="00A155F1">
        <w:rPr>
          <w:caps/>
          <w:sz w:val="30"/>
          <w:szCs w:val="30"/>
          <w:lang w:val="ru-RU"/>
        </w:rPr>
        <w:t>Заявка</w:t>
      </w:r>
    </w:p>
    <w:p w:rsidR="006000E2" w:rsidRDefault="006000E2" w:rsidP="000C0711">
      <w:pPr>
        <w:pStyle w:val="titlep"/>
        <w:spacing w:before="0" w:after="0" w:line="280" w:lineRule="exact"/>
        <w:ind w:right="3969"/>
        <w:jc w:val="both"/>
        <w:rPr>
          <w:sz w:val="30"/>
          <w:szCs w:val="30"/>
          <w:lang w:val="ru-RU"/>
        </w:rPr>
      </w:pPr>
      <w:r w:rsidRPr="000C0711">
        <w:rPr>
          <w:b w:val="0"/>
          <w:sz w:val="30"/>
          <w:szCs w:val="30"/>
          <w:lang w:val="ru-RU"/>
        </w:rPr>
        <w:t xml:space="preserve">на участие в конкурсе на лучшую идею (научную работу, средство наглядной агитации) в области предупреждения преступлений и коррупции в номинации </w:t>
      </w:r>
      <w:r w:rsidRPr="000C0711">
        <w:rPr>
          <w:sz w:val="30"/>
          <w:szCs w:val="30"/>
          <w:lang w:val="ru-RU"/>
        </w:rPr>
        <w:t>«Лучш</w:t>
      </w:r>
      <w:r>
        <w:rPr>
          <w:sz w:val="30"/>
          <w:szCs w:val="30"/>
          <w:lang w:val="ru-RU"/>
        </w:rPr>
        <w:t>ее средство наглядной агитации»</w:t>
      </w:r>
    </w:p>
    <w:p w:rsidR="006000E2" w:rsidRDefault="006000E2" w:rsidP="00392B9B">
      <w:pPr>
        <w:pStyle w:val="titlep"/>
        <w:spacing w:before="0" w:after="0"/>
        <w:ind w:right="3969"/>
        <w:jc w:val="both"/>
        <w:rPr>
          <w:sz w:val="30"/>
          <w:szCs w:val="30"/>
          <w:lang w:val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494"/>
      </w:tblGrid>
      <w:tr w:rsidR="006000E2" w:rsidRPr="005D6525" w:rsidTr="00392B9B">
        <w:tc>
          <w:tcPr>
            <w:tcW w:w="3969" w:type="dxa"/>
          </w:tcPr>
          <w:p w:rsidR="006000E2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1.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 xml:space="preserve">Фамилия,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собственное </w:t>
            </w:r>
            <w:r w:rsidRPr="005D6525">
              <w:rPr>
                <w:rFonts w:ascii="Times New Roman" w:hAnsi="Times New Roman"/>
                <w:sz w:val="30"/>
                <w:szCs w:val="30"/>
              </w:rPr>
              <w:t>имя, отчество(при наличии)</w:t>
            </w:r>
          </w:p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000E2" w:rsidRPr="005D6525" w:rsidTr="00392B9B">
        <w:tc>
          <w:tcPr>
            <w:tcW w:w="3969" w:type="dxa"/>
          </w:tcPr>
          <w:p w:rsidR="006000E2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 xml:space="preserve">2. Место работы, занимаемая должность и (или) место учебы </w:t>
            </w:r>
          </w:p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000E2" w:rsidRPr="005D6525" w:rsidTr="00392B9B">
        <w:tc>
          <w:tcPr>
            <w:tcW w:w="3969" w:type="dxa"/>
          </w:tcPr>
          <w:p w:rsidR="006000E2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3. Ученая степень, ученое звание (при наличии)</w:t>
            </w:r>
          </w:p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000E2" w:rsidRPr="005D6525" w:rsidTr="00392B9B">
        <w:tc>
          <w:tcPr>
            <w:tcW w:w="3969" w:type="dxa"/>
          </w:tcPr>
          <w:p w:rsidR="006000E2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4. Категория конкурса</w:t>
            </w:r>
          </w:p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000E2" w:rsidRPr="005D6525" w:rsidTr="00392B9B">
        <w:tc>
          <w:tcPr>
            <w:tcW w:w="3969" w:type="dxa"/>
          </w:tcPr>
          <w:p w:rsidR="006000E2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5. Название средства наглядной агитации</w:t>
            </w:r>
          </w:p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000E2" w:rsidRPr="005D6525" w:rsidTr="00392B9B">
        <w:tc>
          <w:tcPr>
            <w:tcW w:w="3969" w:type="dxa"/>
          </w:tcPr>
          <w:p w:rsidR="006000E2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6. Контактный телефон</w:t>
            </w:r>
          </w:p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000E2" w:rsidRPr="005D6525" w:rsidTr="00392B9B">
        <w:tc>
          <w:tcPr>
            <w:tcW w:w="3969" w:type="dxa"/>
          </w:tcPr>
          <w:p w:rsidR="006000E2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7. Почтовый адрес</w:t>
            </w:r>
          </w:p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94" w:type="dxa"/>
          </w:tcPr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000E2" w:rsidRPr="005D6525" w:rsidTr="00392B9B">
        <w:tc>
          <w:tcPr>
            <w:tcW w:w="3969" w:type="dxa"/>
          </w:tcPr>
          <w:p w:rsidR="006000E2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D6525">
              <w:rPr>
                <w:rFonts w:ascii="Times New Roman" w:hAnsi="Times New Roman"/>
                <w:sz w:val="30"/>
                <w:szCs w:val="30"/>
              </w:rPr>
              <w:t>8. Адрес электронной почты</w:t>
            </w:r>
          </w:p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5494" w:type="dxa"/>
          </w:tcPr>
          <w:p w:rsidR="006000E2" w:rsidRPr="005D6525" w:rsidRDefault="006000E2" w:rsidP="00392B9B">
            <w:pPr>
              <w:shd w:val="clear" w:color="auto" w:fill="FFFFFF"/>
              <w:tabs>
                <w:tab w:val="left" w:leader="underscore" w:pos="5515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6000E2" w:rsidRDefault="006000E2" w:rsidP="003B52B8">
      <w:pPr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000E2" w:rsidRDefault="006000E2" w:rsidP="003B52B8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_________________________</w:t>
      </w:r>
    </w:p>
    <w:p w:rsidR="006000E2" w:rsidRPr="003B52B8" w:rsidRDefault="006000E2" w:rsidP="003B52B8">
      <w:pPr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3B52B8">
        <w:rPr>
          <w:rFonts w:ascii="Times New Roman" w:hAnsi="Times New Roman"/>
          <w:sz w:val="30"/>
          <w:szCs w:val="30"/>
          <w:vertAlign w:val="superscript"/>
        </w:rPr>
        <w:t>подпись участника</w:t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>
        <w:rPr>
          <w:rFonts w:ascii="Times New Roman" w:hAnsi="Times New Roman"/>
          <w:sz w:val="30"/>
          <w:szCs w:val="30"/>
          <w:vertAlign w:val="superscript"/>
        </w:rPr>
        <w:tab/>
      </w:r>
      <w:r w:rsidRPr="003B52B8">
        <w:rPr>
          <w:rFonts w:ascii="Times New Roman" w:hAnsi="Times New Roman"/>
          <w:sz w:val="30"/>
          <w:szCs w:val="30"/>
          <w:vertAlign w:val="superscript"/>
        </w:rPr>
        <w:t>инициалы, фамилия участника</w:t>
      </w:r>
    </w:p>
    <w:p w:rsidR="006000E2" w:rsidRPr="00A155F1" w:rsidRDefault="006000E2">
      <w:pPr>
        <w:rPr>
          <w:rFonts w:ascii="Times New Roman" w:hAnsi="Times New Roman"/>
          <w:sz w:val="30"/>
          <w:szCs w:val="30"/>
        </w:rPr>
      </w:pPr>
    </w:p>
    <w:sectPr w:rsidR="006000E2" w:rsidRPr="00A155F1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0E2" w:rsidRDefault="006000E2" w:rsidP="00740C16">
      <w:pPr>
        <w:spacing w:after="0" w:line="240" w:lineRule="auto"/>
      </w:pPr>
      <w:r>
        <w:separator/>
      </w:r>
    </w:p>
  </w:endnote>
  <w:endnote w:type="continuationSeparator" w:id="1">
    <w:p w:rsidR="006000E2" w:rsidRDefault="006000E2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0E2" w:rsidRDefault="006000E2" w:rsidP="00740C16">
      <w:pPr>
        <w:spacing w:after="0" w:line="240" w:lineRule="auto"/>
      </w:pPr>
      <w:r>
        <w:separator/>
      </w:r>
    </w:p>
  </w:footnote>
  <w:footnote w:type="continuationSeparator" w:id="1">
    <w:p w:rsidR="006000E2" w:rsidRDefault="006000E2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0E2" w:rsidRPr="0097557D" w:rsidRDefault="006000E2">
    <w:pPr>
      <w:pStyle w:val="Header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97557D">
      <w:rPr>
        <w:rFonts w:ascii="Times New Roman" w:hAnsi="Times New Roman"/>
        <w:sz w:val="28"/>
        <w:szCs w:val="28"/>
      </w:rPr>
      <w:fldChar w:fldCharType="end"/>
    </w:r>
  </w:p>
  <w:p w:rsidR="006000E2" w:rsidRPr="00B7258C" w:rsidRDefault="006000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141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6D7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74B4"/>
    <w:rsid w:val="00152B5F"/>
    <w:rsid w:val="00154719"/>
    <w:rsid w:val="00160A36"/>
    <w:rsid w:val="00164427"/>
    <w:rsid w:val="001647B0"/>
    <w:rsid w:val="001649C3"/>
    <w:rsid w:val="001918C8"/>
    <w:rsid w:val="001A3EBC"/>
    <w:rsid w:val="001A6BC4"/>
    <w:rsid w:val="001A7058"/>
    <w:rsid w:val="001A7876"/>
    <w:rsid w:val="001C78C6"/>
    <w:rsid w:val="001D729E"/>
    <w:rsid w:val="00210792"/>
    <w:rsid w:val="002109F1"/>
    <w:rsid w:val="00222869"/>
    <w:rsid w:val="002369CE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7369"/>
    <w:rsid w:val="0031773C"/>
    <w:rsid w:val="00334056"/>
    <w:rsid w:val="00350355"/>
    <w:rsid w:val="003539A2"/>
    <w:rsid w:val="0035459A"/>
    <w:rsid w:val="003553EC"/>
    <w:rsid w:val="00364914"/>
    <w:rsid w:val="00392B9B"/>
    <w:rsid w:val="003A36FA"/>
    <w:rsid w:val="003A5187"/>
    <w:rsid w:val="003A7B04"/>
    <w:rsid w:val="003B52B8"/>
    <w:rsid w:val="003B78CA"/>
    <w:rsid w:val="003D4A55"/>
    <w:rsid w:val="003D6FB7"/>
    <w:rsid w:val="003D7624"/>
    <w:rsid w:val="003D7BC1"/>
    <w:rsid w:val="003E35C6"/>
    <w:rsid w:val="003E45ED"/>
    <w:rsid w:val="00400DDE"/>
    <w:rsid w:val="004054A6"/>
    <w:rsid w:val="00406156"/>
    <w:rsid w:val="00406BC3"/>
    <w:rsid w:val="00414808"/>
    <w:rsid w:val="00414BC9"/>
    <w:rsid w:val="0041758B"/>
    <w:rsid w:val="00455889"/>
    <w:rsid w:val="004570AA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221BD"/>
    <w:rsid w:val="00531DE4"/>
    <w:rsid w:val="00561455"/>
    <w:rsid w:val="00571C73"/>
    <w:rsid w:val="00586C00"/>
    <w:rsid w:val="005916EC"/>
    <w:rsid w:val="005927E5"/>
    <w:rsid w:val="005B66DF"/>
    <w:rsid w:val="005C3187"/>
    <w:rsid w:val="005C3C0F"/>
    <w:rsid w:val="005C6E3A"/>
    <w:rsid w:val="005D2131"/>
    <w:rsid w:val="005D6525"/>
    <w:rsid w:val="006000E2"/>
    <w:rsid w:val="00607678"/>
    <w:rsid w:val="0061210F"/>
    <w:rsid w:val="00627E9D"/>
    <w:rsid w:val="00631D3C"/>
    <w:rsid w:val="00636FF4"/>
    <w:rsid w:val="006378ED"/>
    <w:rsid w:val="00646F4C"/>
    <w:rsid w:val="00681A2D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A630C"/>
    <w:rsid w:val="007B1F9F"/>
    <w:rsid w:val="007C5309"/>
    <w:rsid w:val="007D2010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768A"/>
    <w:rsid w:val="00923F5C"/>
    <w:rsid w:val="009277AB"/>
    <w:rsid w:val="00936B8C"/>
    <w:rsid w:val="0094352D"/>
    <w:rsid w:val="00943EB0"/>
    <w:rsid w:val="009654F5"/>
    <w:rsid w:val="00973A09"/>
    <w:rsid w:val="0097557D"/>
    <w:rsid w:val="0098062D"/>
    <w:rsid w:val="00985225"/>
    <w:rsid w:val="00985B98"/>
    <w:rsid w:val="0098761E"/>
    <w:rsid w:val="00990DF5"/>
    <w:rsid w:val="009959A9"/>
    <w:rsid w:val="009A2AC4"/>
    <w:rsid w:val="009A6B93"/>
    <w:rsid w:val="009C205E"/>
    <w:rsid w:val="009C246D"/>
    <w:rsid w:val="009C2D31"/>
    <w:rsid w:val="009C306C"/>
    <w:rsid w:val="009C76E4"/>
    <w:rsid w:val="009D3766"/>
    <w:rsid w:val="009F3E34"/>
    <w:rsid w:val="00A155F1"/>
    <w:rsid w:val="00A31966"/>
    <w:rsid w:val="00A31A29"/>
    <w:rsid w:val="00A34D97"/>
    <w:rsid w:val="00A4500F"/>
    <w:rsid w:val="00A46C95"/>
    <w:rsid w:val="00A47D38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2150B"/>
    <w:rsid w:val="00B252A4"/>
    <w:rsid w:val="00B254A3"/>
    <w:rsid w:val="00B5172E"/>
    <w:rsid w:val="00B578EF"/>
    <w:rsid w:val="00B65816"/>
    <w:rsid w:val="00B7258C"/>
    <w:rsid w:val="00B75F8E"/>
    <w:rsid w:val="00B81F42"/>
    <w:rsid w:val="00BA180A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7104C"/>
    <w:rsid w:val="00D810E2"/>
    <w:rsid w:val="00D91BD7"/>
    <w:rsid w:val="00D9515B"/>
    <w:rsid w:val="00DA3BF2"/>
    <w:rsid w:val="00DD2343"/>
    <w:rsid w:val="00DD69F4"/>
    <w:rsid w:val="00DE48DD"/>
    <w:rsid w:val="00DE6FCD"/>
    <w:rsid w:val="00E02012"/>
    <w:rsid w:val="00E14CDA"/>
    <w:rsid w:val="00E25821"/>
    <w:rsid w:val="00E40E87"/>
    <w:rsid w:val="00E5025F"/>
    <w:rsid w:val="00E5185D"/>
    <w:rsid w:val="00E6011D"/>
    <w:rsid w:val="00E93C73"/>
    <w:rsid w:val="00E959FA"/>
    <w:rsid w:val="00EA39A0"/>
    <w:rsid w:val="00EB3B83"/>
    <w:rsid w:val="00EC6D51"/>
    <w:rsid w:val="00ED26BF"/>
    <w:rsid w:val="00ED5F6E"/>
    <w:rsid w:val="00EE42B4"/>
    <w:rsid w:val="00EF519D"/>
    <w:rsid w:val="00F14591"/>
    <w:rsid w:val="00F27348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C2C22"/>
    <w:rsid w:val="00FC41F9"/>
    <w:rsid w:val="00FD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CD3EA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D3EA4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D3EA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3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D3EA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CD3EA4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3EA4"/>
    <w:rPr>
      <w:rFonts w:ascii="Segoe UI" w:hAnsi="Segoe UI"/>
      <w:sz w:val="18"/>
    </w:rPr>
  </w:style>
  <w:style w:type="paragraph" w:customStyle="1" w:styleId="point">
    <w:name w:val="point"/>
    <w:basedOn w:val="Normal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Normal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</w:style>
  <w:style w:type="paragraph" w:customStyle="1" w:styleId="chapter">
    <w:name w:val="chapter"/>
    <w:basedOn w:val="Normal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Normal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Normal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Normal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99"/>
    <w:qFormat/>
    <w:rsid w:val="008E4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40C1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0C16"/>
  </w:style>
  <w:style w:type="paragraph" w:styleId="Footer">
    <w:name w:val="footer"/>
    <w:basedOn w:val="Normal"/>
    <w:link w:val="FooterChar"/>
    <w:uiPriority w:val="99"/>
    <w:rsid w:val="00740C1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0C16"/>
  </w:style>
  <w:style w:type="character" w:styleId="Hyperlink">
    <w:name w:val="Hyperlink"/>
    <w:basedOn w:val="DefaultParagraphFont"/>
    <w:uiPriority w:val="99"/>
    <w:rsid w:val="0091768A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31E3F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1E3F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131E3F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31E3F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31E3F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118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Колесень Мікалай</dc:creator>
  <cp:keywords/>
  <dc:description/>
  <cp:lastModifiedBy>User</cp:lastModifiedBy>
  <cp:revision>3</cp:revision>
  <cp:lastPrinted>2021-02-01T09:03:00Z</cp:lastPrinted>
  <dcterms:created xsi:type="dcterms:W3CDTF">2021-02-05T13:15:00Z</dcterms:created>
  <dcterms:modified xsi:type="dcterms:W3CDTF">2021-02-11T07:28:00Z</dcterms:modified>
</cp:coreProperties>
</file>